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A74C5" w14:textId="77777777" w:rsidR="008B18D5" w:rsidRDefault="008B18D5" w:rsidP="000207A4">
      <w:pPr>
        <w:jc w:val="center"/>
        <w:rPr>
          <w:b/>
          <w:bCs w:val="0"/>
          <w:sz w:val="32"/>
          <w:szCs w:val="32"/>
        </w:rPr>
      </w:pPr>
      <w:bookmarkStart w:id="0" w:name="_GoBack"/>
      <w:bookmarkEnd w:id="0"/>
    </w:p>
    <w:p w14:paraId="03DAD5E8" w14:textId="28DD0A5A" w:rsidR="00B77DDF" w:rsidRDefault="00B77DDF" w:rsidP="00BF30DD">
      <w:pPr>
        <w:jc w:val="center"/>
        <w:rPr>
          <w:b/>
          <w:bCs w:val="0"/>
          <w:sz w:val="44"/>
          <w:szCs w:val="44"/>
        </w:rPr>
      </w:pPr>
      <w:r w:rsidRPr="00BF30DD">
        <w:rPr>
          <w:b/>
          <w:bCs w:val="0"/>
          <w:sz w:val="44"/>
          <w:szCs w:val="44"/>
        </w:rPr>
        <w:t>East</w:t>
      </w:r>
      <w:r w:rsidRPr="00BF30DD">
        <w:rPr>
          <w:sz w:val="44"/>
          <w:szCs w:val="44"/>
        </w:rPr>
        <w:t xml:space="preserve"> </w:t>
      </w:r>
      <w:r w:rsidRPr="00BF30DD">
        <w:rPr>
          <w:b/>
          <w:bCs w:val="0"/>
          <w:sz w:val="44"/>
          <w:szCs w:val="44"/>
        </w:rPr>
        <w:t>Kent Virtual One Stop Shop</w:t>
      </w:r>
    </w:p>
    <w:p w14:paraId="42E2E79A" w14:textId="77777777" w:rsidR="00BF30DD" w:rsidRPr="00BF30DD" w:rsidRDefault="00BF30DD" w:rsidP="00BF30DD">
      <w:pPr>
        <w:jc w:val="center"/>
        <w:rPr>
          <w:sz w:val="16"/>
          <w:szCs w:val="16"/>
        </w:rPr>
      </w:pPr>
    </w:p>
    <w:p w14:paraId="5A41F022" w14:textId="4A8DB4F5" w:rsidR="00093493" w:rsidRPr="00452321" w:rsidRDefault="00093493" w:rsidP="000207A4">
      <w:pPr>
        <w:jc w:val="center"/>
        <w:rPr>
          <w:rFonts w:ascii="Segoe UI Black" w:hAnsi="Segoe UI Black" w:cs="Segoe UI Semibold"/>
          <w:b/>
          <w:bCs w:val="0"/>
          <w:color w:val="C45911" w:themeColor="accent2" w:themeShade="BF"/>
          <w:sz w:val="32"/>
          <w:szCs w:val="32"/>
        </w:rPr>
      </w:pPr>
      <w:r w:rsidRPr="00452321">
        <w:rPr>
          <w:rFonts w:ascii="Segoe UI Black" w:hAnsi="Segoe UI Black" w:cs="Segoe UI Semibold"/>
          <w:b/>
          <w:bCs w:val="0"/>
          <w:color w:val="C45911" w:themeColor="accent2" w:themeShade="BF"/>
          <w:sz w:val="32"/>
          <w:szCs w:val="32"/>
        </w:rPr>
        <w:t>Does someone who is supposed to love you:</w:t>
      </w:r>
    </w:p>
    <w:p w14:paraId="6B741DA7" w14:textId="6E1B1D32" w:rsidR="00093493" w:rsidRPr="00452321" w:rsidRDefault="00093493" w:rsidP="000207A4">
      <w:pPr>
        <w:jc w:val="center"/>
        <w:rPr>
          <w:rFonts w:ascii="Segoe UI Black" w:hAnsi="Segoe UI Black" w:cs="Segoe UI Semibold"/>
          <w:b/>
          <w:bCs w:val="0"/>
          <w:color w:val="0070C0"/>
          <w:sz w:val="32"/>
          <w:szCs w:val="32"/>
        </w:rPr>
      </w:pPr>
      <w:r w:rsidRPr="00452321">
        <w:rPr>
          <w:rFonts w:ascii="Segoe UI Black" w:hAnsi="Segoe UI Black" w:cs="Segoe UI Semibold"/>
          <w:b/>
          <w:bCs w:val="0"/>
          <w:color w:val="0070C0"/>
          <w:sz w:val="32"/>
          <w:szCs w:val="32"/>
        </w:rPr>
        <w:t>Make you feel afraid?</w:t>
      </w:r>
    </w:p>
    <w:p w14:paraId="034B5060" w14:textId="367F3BC7" w:rsidR="00093493" w:rsidRPr="00452321" w:rsidRDefault="00B77DDF" w:rsidP="000207A4">
      <w:pPr>
        <w:jc w:val="center"/>
        <w:rPr>
          <w:rFonts w:ascii="Segoe UI Black" w:hAnsi="Segoe UI Black" w:cs="Segoe UI Semibold"/>
          <w:b/>
          <w:bCs w:val="0"/>
          <w:color w:val="0070C0"/>
          <w:sz w:val="32"/>
          <w:szCs w:val="32"/>
        </w:rPr>
      </w:pPr>
      <w:r w:rsidRPr="00452321">
        <w:rPr>
          <w:rFonts w:ascii="Segoe UI Black" w:hAnsi="Segoe UI Black" w:cs="Segoe UI Semibold"/>
          <w:b/>
          <w:bCs w:val="0"/>
          <w:color w:val="0070C0"/>
          <w:sz w:val="32"/>
          <w:szCs w:val="32"/>
        </w:rPr>
        <w:t>Make you feel ugly and useless</w:t>
      </w:r>
      <w:r w:rsidR="00093493" w:rsidRPr="00452321">
        <w:rPr>
          <w:rFonts w:ascii="Segoe UI Black" w:hAnsi="Segoe UI Black" w:cs="Segoe UI Semibold"/>
          <w:b/>
          <w:bCs w:val="0"/>
          <w:color w:val="0070C0"/>
          <w:sz w:val="32"/>
          <w:szCs w:val="32"/>
        </w:rPr>
        <w:t>?</w:t>
      </w:r>
    </w:p>
    <w:p w14:paraId="5334C0B2" w14:textId="579BB64E" w:rsidR="00093493" w:rsidRPr="00452321" w:rsidRDefault="00B77DDF" w:rsidP="000207A4">
      <w:pPr>
        <w:jc w:val="center"/>
        <w:rPr>
          <w:rFonts w:ascii="Segoe UI Black" w:hAnsi="Segoe UI Black" w:cs="Segoe UI Semibold"/>
          <w:b/>
          <w:bCs w:val="0"/>
          <w:color w:val="0070C0"/>
          <w:sz w:val="32"/>
          <w:szCs w:val="32"/>
        </w:rPr>
      </w:pPr>
      <w:r w:rsidRPr="00452321">
        <w:rPr>
          <w:rFonts w:ascii="Segoe UI Black" w:hAnsi="Segoe UI Black" w:cs="Segoe UI Semibold"/>
          <w:b/>
          <w:bCs w:val="0"/>
          <w:color w:val="0070C0"/>
          <w:sz w:val="32"/>
          <w:szCs w:val="32"/>
        </w:rPr>
        <w:t>Control you or your money</w:t>
      </w:r>
      <w:r w:rsidR="00093493" w:rsidRPr="00452321">
        <w:rPr>
          <w:rFonts w:ascii="Segoe UI Black" w:hAnsi="Segoe UI Black" w:cs="Segoe UI Semibold"/>
          <w:b/>
          <w:bCs w:val="0"/>
          <w:color w:val="0070C0"/>
          <w:sz w:val="32"/>
          <w:szCs w:val="32"/>
        </w:rPr>
        <w:t>?</w:t>
      </w:r>
    </w:p>
    <w:p w14:paraId="5F240B49" w14:textId="7297C021" w:rsidR="00093493" w:rsidRPr="00452321" w:rsidRDefault="00B77DDF" w:rsidP="000207A4">
      <w:pPr>
        <w:jc w:val="center"/>
        <w:rPr>
          <w:rFonts w:ascii="Segoe UI Black" w:hAnsi="Segoe UI Black" w:cs="Segoe UI Semibold"/>
          <w:b/>
          <w:bCs w:val="0"/>
          <w:color w:val="0070C0"/>
          <w:sz w:val="32"/>
          <w:szCs w:val="32"/>
        </w:rPr>
      </w:pPr>
      <w:r w:rsidRPr="00452321">
        <w:rPr>
          <w:rFonts w:ascii="Segoe UI Black" w:hAnsi="Segoe UI Black" w:cs="Segoe UI Semibold"/>
          <w:b/>
          <w:bCs w:val="0"/>
          <w:color w:val="0070C0"/>
          <w:sz w:val="32"/>
          <w:szCs w:val="32"/>
        </w:rPr>
        <w:t>Stop you seeing your friends and family?</w:t>
      </w:r>
    </w:p>
    <w:p w14:paraId="6D6128B5" w14:textId="006FA61C" w:rsidR="00093493" w:rsidRPr="00452321" w:rsidRDefault="00093493" w:rsidP="000207A4">
      <w:pPr>
        <w:jc w:val="center"/>
        <w:rPr>
          <w:rFonts w:ascii="Segoe UI Black" w:hAnsi="Segoe UI Black" w:cs="Segoe UI Semibold"/>
          <w:b/>
          <w:bCs w:val="0"/>
          <w:color w:val="0070C0"/>
          <w:sz w:val="32"/>
          <w:szCs w:val="32"/>
        </w:rPr>
      </w:pPr>
      <w:r w:rsidRPr="00452321">
        <w:rPr>
          <w:rFonts w:ascii="Segoe UI Black" w:hAnsi="Segoe UI Black" w:cs="Segoe UI Semibold"/>
          <w:b/>
          <w:bCs w:val="0"/>
          <w:color w:val="0070C0"/>
          <w:sz w:val="32"/>
          <w:szCs w:val="32"/>
        </w:rPr>
        <w:t>B</w:t>
      </w:r>
      <w:r w:rsidR="00B77DDF" w:rsidRPr="00452321">
        <w:rPr>
          <w:rFonts w:ascii="Segoe UI Black" w:hAnsi="Segoe UI Black" w:cs="Segoe UI Semibold"/>
          <w:b/>
          <w:bCs w:val="0"/>
          <w:color w:val="0070C0"/>
          <w:sz w:val="32"/>
          <w:szCs w:val="32"/>
        </w:rPr>
        <w:t>lame you, drugs, or drink for their behaviour?</w:t>
      </w:r>
    </w:p>
    <w:p w14:paraId="616EE1C0" w14:textId="05001877" w:rsidR="003D108F" w:rsidRPr="00452321" w:rsidRDefault="00B77DDF" w:rsidP="000207A4">
      <w:pPr>
        <w:jc w:val="center"/>
        <w:rPr>
          <w:rFonts w:ascii="Segoe UI Black" w:hAnsi="Segoe UI Black" w:cs="Segoe UI Semibold"/>
          <w:b/>
          <w:bCs w:val="0"/>
          <w:color w:val="0070C0"/>
          <w:sz w:val="32"/>
          <w:szCs w:val="32"/>
        </w:rPr>
      </w:pPr>
      <w:r w:rsidRPr="00452321">
        <w:rPr>
          <w:rFonts w:ascii="Segoe UI Black" w:hAnsi="Segoe UI Black" w:cs="Segoe UI Semibold"/>
          <w:b/>
          <w:bCs w:val="0"/>
          <w:color w:val="0070C0"/>
          <w:sz w:val="32"/>
          <w:szCs w:val="32"/>
        </w:rPr>
        <w:t xml:space="preserve">Hurt you mentally, </w:t>
      </w:r>
      <w:r w:rsidR="00093493" w:rsidRPr="00452321">
        <w:rPr>
          <w:rFonts w:ascii="Segoe UI Black" w:hAnsi="Segoe UI Black" w:cs="Segoe UI Semibold"/>
          <w:b/>
          <w:bCs w:val="0"/>
          <w:color w:val="0070C0"/>
          <w:sz w:val="32"/>
          <w:szCs w:val="32"/>
        </w:rPr>
        <w:t>physically,</w:t>
      </w:r>
      <w:r w:rsidRPr="00452321">
        <w:rPr>
          <w:rFonts w:ascii="Segoe UI Black" w:hAnsi="Segoe UI Black" w:cs="Segoe UI Semibold"/>
          <w:b/>
          <w:bCs w:val="0"/>
          <w:color w:val="0070C0"/>
          <w:sz w:val="32"/>
          <w:szCs w:val="32"/>
        </w:rPr>
        <w:t xml:space="preserve"> or emotionally?</w:t>
      </w:r>
    </w:p>
    <w:p w14:paraId="55D97D11" w14:textId="6FB73624" w:rsidR="00093493" w:rsidRPr="0092690E" w:rsidRDefault="008B18D5" w:rsidP="00093493">
      <w:pPr>
        <w:jc w:val="right"/>
        <w:rPr>
          <w:sz w:val="32"/>
          <w:szCs w:val="32"/>
        </w:rPr>
      </w:pPr>
      <w:r w:rsidRPr="00123EF4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A545C8A" wp14:editId="0470F0CE">
            <wp:simplePos x="0" y="0"/>
            <wp:positionH relativeFrom="margin">
              <wp:posOffset>1940485</wp:posOffset>
            </wp:positionH>
            <wp:positionV relativeFrom="margin">
              <wp:posOffset>3056666</wp:posOffset>
            </wp:positionV>
            <wp:extent cx="2838450" cy="21031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13" t="7609" r="5378" b="8681"/>
                    <a:stretch/>
                  </pic:blipFill>
                  <pic:spPr bwMode="auto">
                    <a:xfrm>
                      <a:off x="0" y="0"/>
                      <a:ext cx="2838450" cy="210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F5173" w14:textId="484A575E" w:rsidR="00093493" w:rsidRPr="0092690E" w:rsidRDefault="00093493" w:rsidP="00093493">
      <w:pPr>
        <w:jc w:val="right"/>
        <w:rPr>
          <w:sz w:val="32"/>
          <w:szCs w:val="32"/>
        </w:rPr>
      </w:pPr>
    </w:p>
    <w:p w14:paraId="6D465B04" w14:textId="05337B9A" w:rsidR="00093493" w:rsidRDefault="00093493" w:rsidP="005063BD">
      <w:pPr>
        <w:jc w:val="center"/>
        <w:rPr>
          <w:sz w:val="32"/>
          <w:szCs w:val="32"/>
        </w:rPr>
      </w:pPr>
    </w:p>
    <w:p w14:paraId="556C9BF4" w14:textId="1C634B80" w:rsidR="000207A4" w:rsidRDefault="000207A4" w:rsidP="005063BD">
      <w:pPr>
        <w:jc w:val="center"/>
        <w:rPr>
          <w:sz w:val="32"/>
          <w:szCs w:val="32"/>
        </w:rPr>
      </w:pPr>
    </w:p>
    <w:p w14:paraId="38D6A619" w14:textId="62470C18" w:rsidR="000207A4" w:rsidRDefault="000207A4" w:rsidP="005063BD">
      <w:pPr>
        <w:jc w:val="center"/>
        <w:rPr>
          <w:sz w:val="32"/>
          <w:szCs w:val="32"/>
        </w:rPr>
      </w:pPr>
    </w:p>
    <w:p w14:paraId="55E9EAEE" w14:textId="77777777" w:rsidR="000207A4" w:rsidRDefault="000207A4" w:rsidP="005063BD">
      <w:pPr>
        <w:jc w:val="center"/>
        <w:rPr>
          <w:sz w:val="32"/>
          <w:szCs w:val="32"/>
        </w:rPr>
      </w:pPr>
    </w:p>
    <w:p w14:paraId="6A95D6D5" w14:textId="77777777" w:rsidR="000207A4" w:rsidRDefault="000207A4" w:rsidP="005063BD">
      <w:pPr>
        <w:jc w:val="center"/>
        <w:rPr>
          <w:sz w:val="32"/>
          <w:szCs w:val="32"/>
        </w:rPr>
      </w:pPr>
    </w:p>
    <w:p w14:paraId="595A16ED" w14:textId="77777777" w:rsidR="000207A4" w:rsidRDefault="000207A4" w:rsidP="005063BD">
      <w:pPr>
        <w:jc w:val="center"/>
        <w:rPr>
          <w:sz w:val="32"/>
          <w:szCs w:val="32"/>
        </w:rPr>
      </w:pPr>
    </w:p>
    <w:p w14:paraId="0E2502FB" w14:textId="77777777" w:rsidR="003B3808" w:rsidRPr="003B3808" w:rsidRDefault="003B3808" w:rsidP="005063BD">
      <w:pPr>
        <w:jc w:val="center"/>
      </w:pPr>
    </w:p>
    <w:p w14:paraId="458BBEEF" w14:textId="6871989A" w:rsidR="00093493" w:rsidRPr="0092690E" w:rsidRDefault="00093493" w:rsidP="005063BD">
      <w:pPr>
        <w:jc w:val="center"/>
        <w:rPr>
          <w:sz w:val="32"/>
          <w:szCs w:val="32"/>
        </w:rPr>
      </w:pPr>
      <w:r w:rsidRPr="0092690E">
        <w:rPr>
          <w:sz w:val="32"/>
          <w:szCs w:val="32"/>
        </w:rPr>
        <w:t xml:space="preserve">Anyone can access free </w:t>
      </w:r>
      <w:r w:rsidR="00A11956">
        <w:rPr>
          <w:sz w:val="32"/>
          <w:szCs w:val="32"/>
        </w:rPr>
        <w:t xml:space="preserve">and confidential </w:t>
      </w:r>
      <w:r w:rsidRPr="0092690E">
        <w:rPr>
          <w:sz w:val="32"/>
          <w:szCs w:val="32"/>
        </w:rPr>
        <w:t>specialist domestic abuse advise and information from a range of professionals</w:t>
      </w:r>
    </w:p>
    <w:p w14:paraId="258A1AA0" w14:textId="77777777" w:rsidR="00093493" w:rsidRPr="00EE2035" w:rsidRDefault="00093493" w:rsidP="005063BD">
      <w:pPr>
        <w:jc w:val="center"/>
        <w:rPr>
          <w:sz w:val="20"/>
          <w:szCs w:val="20"/>
        </w:rPr>
      </w:pPr>
    </w:p>
    <w:p w14:paraId="4B470499" w14:textId="4CE63E30" w:rsidR="00AA1C65" w:rsidRPr="001B5290" w:rsidRDefault="00AA1C65" w:rsidP="00AA1C65">
      <w:pPr>
        <w:pStyle w:val="ListParagraph"/>
        <w:jc w:val="center"/>
        <w:rPr>
          <w:rFonts w:ascii="Segoe UI Black" w:hAnsi="Segoe UI Black"/>
          <w:b/>
          <w:bCs w:val="0"/>
          <w:color w:val="C45911" w:themeColor="accent2" w:themeShade="BF"/>
          <w:sz w:val="32"/>
          <w:szCs w:val="32"/>
        </w:rPr>
      </w:pPr>
      <w:r w:rsidRPr="001B5290">
        <w:rPr>
          <w:rFonts w:ascii="Segoe UI Black" w:hAnsi="Segoe UI Black"/>
          <w:b/>
          <w:bCs w:val="0"/>
          <w:color w:val="C45911" w:themeColor="accent2" w:themeShade="BF"/>
          <w:sz w:val="32"/>
          <w:szCs w:val="32"/>
        </w:rPr>
        <w:t>From the 6</w:t>
      </w:r>
      <w:r w:rsidRPr="001B5290">
        <w:rPr>
          <w:rFonts w:ascii="Segoe UI Black" w:hAnsi="Segoe UI Black"/>
          <w:b/>
          <w:bCs w:val="0"/>
          <w:color w:val="C45911" w:themeColor="accent2" w:themeShade="BF"/>
          <w:sz w:val="32"/>
          <w:szCs w:val="32"/>
          <w:vertAlign w:val="superscript"/>
        </w:rPr>
        <w:t>th</w:t>
      </w:r>
      <w:r w:rsidRPr="001B5290">
        <w:rPr>
          <w:rFonts w:ascii="Segoe UI Black" w:hAnsi="Segoe UI Black"/>
          <w:b/>
          <w:bCs w:val="0"/>
          <w:color w:val="C45911" w:themeColor="accent2" w:themeShade="BF"/>
          <w:sz w:val="32"/>
          <w:szCs w:val="32"/>
        </w:rPr>
        <w:t xml:space="preserve"> of April 2021</w:t>
      </w:r>
    </w:p>
    <w:p w14:paraId="33906E06" w14:textId="77777777" w:rsidR="002B072E" w:rsidRDefault="00B77DDF" w:rsidP="00A11956">
      <w:pPr>
        <w:pStyle w:val="ListParagraph"/>
        <w:numPr>
          <w:ilvl w:val="0"/>
          <w:numId w:val="1"/>
        </w:numPr>
        <w:jc w:val="center"/>
        <w:rPr>
          <w:rFonts w:ascii="Segoe UI Black" w:hAnsi="Segoe UI Black"/>
          <w:b/>
          <w:bCs w:val="0"/>
          <w:sz w:val="32"/>
          <w:szCs w:val="32"/>
        </w:rPr>
      </w:pPr>
      <w:r w:rsidRPr="00A11956">
        <w:rPr>
          <w:rFonts w:ascii="Segoe UI Black" w:hAnsi="Segoe UI Black"/>
          <w:b/>
          <w:bCs w:val="0"/>
          <w:sz w:val="32"/>
          <w:szCs w:val="32"/>
        </w:rPr>
        <w:t>Monday – Thursday mornings between 10:00 and 12:00</w:t>
      </w:r>
      <w:r w:rsidR="002B072E">
        <w:rPr>
          <w:rFonts w:ascii="Segoe UI Black" w:hAnsi="Segoe UI Black"/>
          <w:b/>
          <w:bCs w:val="0"/>
          <w:sz w:val="32"/>
          <w:szCs w:val="32"/>
        </w:rPr>
        <w:t xml:space="preserve"> </w:t>
      </w:r>
    </w:p>
    <w:p w14:paraId="76260C7E" w14:textId="0288C8C2" w:rsidR="005A04D8" w:rsidRPr="007A29DD" w:rsidRDefault="00A31096" w:rsidP="005063BD">
      <w:pPr>
        <w:pStyle w:val="ListParagraph"/>
        <w:numPr>
          <w:ilvl w:val="0"/>
          <w:numId w:val="1"/>
        </w:numPr>
        <w:jc w:val="center"/>
        <w:rPr>
          <w:rFonts w:ascii="Segoe UI Black" w:hAnsi="Segoe UI Black"/>
          <w:b/>
          <w:bCs w:val="0"/>
          <w:sz w:val="32"/>
          <w:szCs w:val="32"/>
        </w:rPr>
      </w:pPr>
      <w:r w:rsidRPr="007A29DD">
        <w:rPr>
          <w:rFonts w:ascii="Segoe UI Black" w:hAnsi="Segoe UI Black"/>
          <w:b/>
          <w:bCs w:val="0"/>
          <w:sz w:val="32"/>
          <w:szCs w:val="32"/>
        </w:rPr>
        <w:t>Call</w:t>
      </w:r>
      <w:r w:rsidR="00093493" w:rsidRPr="007A29DD">
        <w:rPr>
          <w:rFonts w:ascii="Segoe UI Black" w:hAnsi="Segoe UI Black"/>
          <w:b/>
          <w:bCs w:val="0"/>
          <w:sz w:val="32"/>
          <w:szCs w:val="32"/>
        </w:rPr>
        <w:t>:</w:t>
      </w:r>
      <w:r w:rsidRPr="007A29DD">
        <w:rPr>
          <w:rFonts w:ascii="Segoe UI Black" w:hAnsi="Segoe UI Black"/>
          <w:b/>
          <w:bCs w:val="0"/>
          <w:sz w:val="32"/>
          <w:szCs w:val="32"/>
        </w:rPr>
        <w:t xml:space="preserve"> </w:t>
      </w:r>
      <w:r w:rsidR="005A04D8" w:rsidRPr="007A29DD">
        <w:rPr>
          <w:rFonts w:ascii="Segoe UI Black" w:hAnsi="Segoe UI Black"/>
          <w:b/>
          <w:bCs w:val="0"/>
          <w:sz w:val="32"/>
          <w:szCs w:val="32"/>
        </w:rPr>
        <w:t>07856856278</w:t>
      </w:r>
    </w:p>
    <w:p w14:paraId="6B100631" w14:textId="548A681B" w:rsidR="00B77DDF" w:rsidRPr="007A29DD" w:rsidRDefault="00B77DDF" w:rsidP="005063BD">
      <w:pPr>
        <w:pStyle w:val="ListParagraph"/>
        <w:numPr>
          <w:ilvl w:val="0"/>
          <w:numId w:val="1"/>
        </w:numPr>
        <w:jc w:val="center"/>
        <w:rPr>
          <w:rFonts w:ascii="Segoe UI Black" w:hAnsi="Segoe UI Black"/>
          <w:b/>
          <w:bCs w:val="0"/>
          <w:sz w:val="32"/>
          <w:szCs w:val="32"/>
        </w:rPr>
      </w:pPr>
      <w:r w:rsidRPr="007A29DD">
        <w:rPr>
          <w:rFonts w:ascii="Segoe UI Black" w:hAnsi="Segoe UI Black"/>
          <w:b/>
          <w:bCs w:val="0"/>
          <w:sz w:val="32"/>
          <w:szCs w:val="32"/>
        </w:rPr>
        <w:t>E</w:t>
      </w:r>
      <w:r w:rsidR="005A04D8" w:rsidRPr="007A29DD">
        <w:rPr>
          <w:rFonts w:ascii="Segoe UI Black" w:hAnsi="Segoe UI Black"/>
          <w:b/>
          <w:bCs w:val="0"/>
          <w:sz w:val="32"/>
          <w:szCs w:val="32"/>
        </w:rPr>
        <w:t>mail</w:t>
      </w:r>
      <w:r w:rsidR="00A31096" w:rsidRPr="007A29DD">
        <w:rPr>
          <w:rFonts w:ascii="Segoe UI Black" w:hAnsi="Segoe UI Black"/>
          <w:b/>
          <w:bCs w:val="0"/>
          <w:sz w:val="32"/>
          <w:szCs w:val="32"/>
        </w:rPr>
        <w:t xml:space="preserve">: </w:t>
      </w:r>
      <w:hyperlink r:id="rId9" w:history="1">
        <w:r w:rsidR="005A04D8" w:rsidRPr="00C74361">
          <w:rPr>
            <w:rStyle w:val="Hyperlink"/>
            <w:rFonts w:ascii="Arial" w:hAnsi="Arial" w:cs="Arial"/>
            <w:b/>
            <w:bCs w:val="0"/>
            <w:sz w:val="32"/>
            <w:szCs w:val="32"/>
          </w:rPr>
          <w:t>EastKent1SS@gmail.com</w:t>
        </w:r>
      </w:hyperlink>
    </w:p>
    <w:p w14:paraId="7B13C5DF" w14:textId="77777777" w:rsidR="00093493" w:rsidRPr="00EE2035" w:rsidRDefault="00093493" w:rsidP="005063BD">
      <w:pPr>
        <w:jc w:val="center"/>
        <w:rPr>
          <w:sz w:val="20"/>
          <w:szCs w:val="20"/>
        </w:rPr>
      </w:pPr>
    </w:p>
    <w:p w14:paraId="6BBB0AD1" w14:textId="09FF5F88" w:rsidR="007F2A95" w:rsidRPr="007F2A95" w:rsidRDefault="00B77DDF" w:rsidP="008B18D5">
      <w:pPr>
        <w:jc w:val="center"/>
        <w:rPr>
          <w:sz w:val="32"/>
          <w:szCs w:val="32"/>
        </w:rPr>
      </w:pPr>
      <w:r w:rsidRPr="0092690E">
        <w:rPr>
          <w:sz w:val="32"/>
          <w:szCs w:val="32"/>
        </w:rPr>
        <w:t>An administrator will take your call or email and arrange for an appropriate professional to get back to you by 12:00 that day</w:t>
      </w:r>
      <w:r w:rsidR="000E2959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3" behindDoc="1" locked="0" layoutInCell="1" allowOverlap="1" wp14:anchorId="6486790C" wp14:editId="57A6E73C">
            <wp:simplePos x="0" y="0"/>
            <wp:positionH relativeFrom="column">
              <wp:posOffset>4596765</wp:posOffset>
            </wp:positionH>
            <wp:positionV relativeFrom="paragraph">
              <wp:posOffset>814306</wp:posOffset>
            </wp:positionV>
            <wp:extent cx="1958340" cy="1005840"/>
            <wp:effectExtent l="0" t="0" r="3810" b="3810"/>
            <wp:wrapTight wrapText="bothSides">
              <wp:wrapPolygon edited="0">
                <wp:start x="0" y="0"/>
                <wp:lineTo x="0" y="21273"/>
                <wp:lineTo x="21432" y="21273"/>
                <wp:lineTo x="2143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074">
        <w:rPr>
          <w:noProof/>
          <w:lang w:eastAsia="en-GB"/>
        </w:rPr>
        <w:drawing>
          <wp:anchor distT="0" distB="0" distL="114300" distR="114300" simplePos="0" relativeHeight="251658242" behindDoc="1" locked="0" layoutInCell="1" allowOverlap="1" wp14:anchorId="76F3F923" wp14:editId="610C9772">
            <wp:simplePos x="0" y="0"/>
            <wp:positionH relativeFrom="column">
              <wp:posOffset>2788890</wp:posOffset>
            </wp:positionH>
            <wp:positionV relativeFrom="paragraph">
              <wp:posOffset>760095</wp:posOffset>
            </wp:positionV>
            <wp:extent cx="1424305" cy="1366520"/>
            <wp:effectExtent l="0" t="0" r="0" b="5080"/>
            <wp:wrapTight wrapText="bothSides">
              <wp:wrapPolygon edited="0">
                <wp:start x="6067" y="0"/>
                <wp:lineTo x="5778" y="1506"/>
                <wp:lineTo x="6356" y="4517"/>
                <wp:lineTo x="5200" y="5721"/>
                <wp:lineTo x="578" y="9335"/>
                <wp:lineTo x="289" y="11743"/>
                <wp:lineTo x="3467" y="13851"/>
                <wp:lineTo x="7800" y="14755"/>
                <wp:lineTo x="1156" y="19572"/>
                <wp:lineTo x="1444" y="21379"/>
                <wp:lineTo x="16467" y="21379"/>
                <wp:lineTo x="20512" y="20777"/>
                <wp:lineTo x="20801" y="19572"/>
                <wp:lineTo x="17623" y="19572"/>
                <wp:lineTo x="15023" y="14755"/>
                <wp:lineTo x="18490" y="9937"/>
                <wp:lineTo x="21090" y="7227"/>
                <wp:lineTo x="20801" y="5119"/>
                <wp:lineTo x="14734" y="4216"/>
                <wp:lineTo x="12423" y="2108"/>
                <wp:lineTo x="8667" y="0"/>
                <wp:lineTo x="6067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074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1" behindDoc="1" locked="0" layoutInCell="1" allowOverlap="1" wp14:anchorId="7BDCFF69" wp14:editId="49C1E78A">
            <wp:simplePos x="0" y="0"/>
            <wp:positionH relativeFrom="column">
              <wp:posOffset>-135757</wp:posOffset>
            </wp:positionH>
            <wp:positionV relativeFrom="paragraph">
              <wp:posOffset>807542</wp:posOffset>
            </wp:positionV>
            <wp:extent cx="2644140" cy="1013460"/>
            <wp:effectExtent l="0" t="0" r="3810" b="0"/>
            <wp:wrapTight wrapText="bothSides">
              <wp:wrapPolygon edited="0">
                <wp:start x="0" y="0"/>
                <wp:lineTo x="0" y="21113"/>
                <wp:lineTo x="21476" y="21113"/>
                <wp:lineTo x="2147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2A95" w:rsidRPr="007F2A95" w:rsidSect="00E66F46">
      <w:pgSz w:w="11906" w:h="16838"/>
      <w:pgMar w:top="720" w:right="720" w:bottom="720" w:left="720" w:header="709" w:footer="709" w:gutter="0"/>
      <w:pgBorders w:offsetFrom="page">
        <w:top w:val="thinThickSmallGap" w:sz="48" w:space="24" w:color="2F5496" w:themeColor="accent1" w:themeShade="BF"/>
        <w:left w:val="thinThickSmallGap" w:sz="48" w:space="24" w:color="2F5496" w:themeColor="accent1" w:themeShade="BF"/>
        <w:bottom w:val="thickThinSmallGap" w:sz="48" w:space="24" w:color="2F5496" w:themeColor="accent1" w:themeShade="BF"/>
        <w:right w:val="thickThinSmallGap" w:sz="48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F5C93" w14:textId="77777777" w:rsidR="00061D75" w:rsidRDefault="00061D75" w:rsidP="00E66F46">
      <w:pPr>
        <w:spacing w:line="240" w:lineRule="auto"/>
      </w:pPr>
      <w:r>
        <w:separator/>
      </w:r>
    </w:p>
  </w:endnote>
  <w:endnote w:type="continuationSeparator" w:id="0">
    <w:p w14:paraId="5829F4F4" w14:textId="77777777" w:rsidR="00061D75" w:rsidRDefault="00061D75" w:rsidP="00E66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58908" w14:textId="77777777" w:rsidR="00061D75" w:rsidRDefault="00061D75" w:rsidP="00E66F46">
      <w:pPr>
        <w:spacing w:line="240" w:lineRule="auto"/>
      </w:pPr>
      <w:r>
        <w:separator/>
      </w:r>
    </w:p>
  </w:footnote>
  <w:footnote w:type="continuationSeparator" w:id="0">
    <w:p w14:paraId="7492697E" w14:textId="77777777" w:rsidR="00061D75" w:rsidRDefault="00061D75" w:rsidP="00E66F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6.75pt;height:108.75pt" o:bullet="t">
        <v:imagedata r:id="rId1" o:title="thumbnail_image cropped"/>
      </v:shape>
    </w:pict>
  </w:numPicBullet>
  <w:abstractNum w:abstractNumId="0" w15:restartNumberingAfterBreak="0">
    <w:nsid w:val="02B22138"/>
    <w:multiLevelType w:val="hybridMultilevel"/>
    <w:tmpl w:val="5810E5CA"/>
    <w:lvl w:ilvl="0" w:tplc="BE3EF9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82E76"/>
    <w:multiLevelType w:val="hybridMultilevel"/>
    <w:tmpl w:val="B2EA3C06"/>
    <w:lvl w:ilvl="0" w:tplc="BE3EF9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B0"/>
    <w:rsid w:val="000207A4"/>
    <w:rsid w:val="000555BB"/>
    <w:rsid w:val="00061D75"/>
    <w:rsid w:val="00084005"/>
    <w:rsid w:val="00093493"/>
    <w:rsid w:val="000B1B50"/>
    <w:rsid w:val="000B4CAE"/>
    <w:rsid w:val="000E2959"/>
    <w:rsid w:val="00104A6E"/>
    <w:rsid w:val="00123EF4"/>
    <w:rsid w:val="001B5290"/>
    <w:rsid w:val="002163CF"/>
    <w:rsid w:val="002301B7"/>
    <w:rsid w:val="0027052F"/>
    <w:rsid w:val="00284A48"/>
    <w:rsid w:val="002A4F33"/>
    <w:rsid w:val="002B072E"/>
    <w:rsid w:val="002F05CB"/>
    <w:rsid w:val="00324ED8"/>
    <w:rsid w:val="00367295"/>
    <w:rsid w:val="003727BE"/>
    <w:rsid w:val="003B3808"/>
    <w:rsid w:val="003D108F"/>
    <w:rsid w:val="003E5EC3"/>
    <w:rsid w:val="003E7247"/>
    <w:rsid w:val="00452321"/>
    <w:rsid w:val="004C6F3E"/>
    <w:rsid w:val="005063BD"/>
    <w:rsid w:val="005A04D8"/>
    <w:rsid w:val="005B067A"/>
    <w:rsid w:val="005E70B0"/>
    <w:rsid w:val="0065398D"/>
    <w:rsid w:val="00665BB0"/>
    <w:rsid w:val="0066754B"/>
    <w:rsid w:val="00676C4F"/>
    <w:rsid w:val="006F4761"/>
    <w:rsid w:val="006F5130"/>
    <w:rsid w:val="007A29DD"/>
    <w:rsid w:val="007C6051"/>
    <w:rsid w:val="007C7BA0"/>
    <w:rsid w:val="007F19DA"/>
    <w:rsid w:val="007F2A95"/>
    <w:rsid w:val="00863074"/>
    <w:rsid w:val="00867942"/>
    <w:rsid w:val="008B18D5"/>
    <w:rsid w:val="00912460"/>
    <w:rsid w:val="0092690E"/>
    <w:rsid w:val="009410AC"/>
    <w:rsid w:val="009805B1"/>
    <w:rsid w:val="00984206"/>
    <w:rsid w:val="00A11956"/>
    <w:rsid w:val="00A31096"/>
    <w:rsid w:val="00A54A20"/>
    <w:rsid w:val="00A6304A"/>
    <w:rsid w:val="00A71197"/>
    <w:rsid w:val="00A7650F"/>
    <w:rsid w:val="00A96C31"/>
    <w:rsid w:val="00AA1C65"/>
    <w:rsid w:val="00AC5653"/>
    <w:rsid w:val="00B07B8B"/>
    <w:rsid w:val="00B453CA"/>
    <w:rsid w:val="00B77DDF"/>
    <w:rsid w:val="00B97C8D"/>
    <w:rsid w:val="00BF30DD"/>
    <w:rsid w:val="00C46F16"/>
    <w:rsid w:val="00C74361"/>
    <w:rsid w:val="00C841BE"/>
    <w:rsid w:val="00CD18C7"/>
    <w:rsid w:val="00D26998"/>
    <w:rsid w:val="00D57121"/>
    <w:rsid w:val="00E66F46"/>
    <w:rsid w:val="00E97D19"/>
    <w:rsid w:val="00EA75D2"/>
    <w:rsid w:val="00ED15F3"/>
    <w:rsid w:val="00EE2035"/>
    <w:rsid w:val="00F46351"/>
    <w:rsid w:val="00F8769B"/>
    <w:rsid w:val="00FA082E"/>
    <w:rsid w:val="00FD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8852B2"/>
  <w15:chartTrackingRefBased/>
  <w15:docId w15:val="{38192905-937D-442C-8F73-BFB4091A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Segoe UI"/>
        <w:bCs/>
        <w:color w:val="000000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5B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color w:val="auto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5BB0"/>
    <w:rPr>
      <w:rFonts w:ascii="Times New Roman" w:eastAsia="Times New Roman" w:hAnsi="Times New Roman" w:cs="Times New Roman"/>
      <w:b/>
      <w:color w:val="auto"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5A04D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04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04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F4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F46"/>
  </w:style>
  <w:style w:type="paragraph" w:styleId="Footer">
    <w:name w:val="footer"/>
    <w:basedOn w:val="Normal"/>
    <w:link w:val="FooterChar"/>
    <w:uiPriority w:val="99"/>
    <w:unhideWhenUsed/>
    <w:rsid w:val="00E66F4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EastKent1SS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5D59-276C-493D-8E63-56E8C1DD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8CD4FBCB</Template>
  <TotalTime>0</TotalTime>
  <Pages>1</Pages>
  <Words>108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Links>
    <vt:vector size="6" baseType="variant"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mailto:EastKent1SS@gmail.com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Hunter</dc:creator>
  <cp:keywords/>
  <dc:description/>
  <cp:lastModifiedBy>priora</cp:lastModifiedBy>
  <cp:revision>2</cp:revision>
  <cp:lastPrinted>2021-04-09T08:56:00Z</cp:lastPrinted>
  <dcterms:created xsi:type="dcterms:W3CDTF">2021-04-19T08:55:00Z</dcterms:created>
  <dcterms:modified xsi:type="dcterms:W3CDTF">2021-04-19T08:55:00Z</dcterms:modified>
</cp:coreProperties>
</file>